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3389" w14:textId="26C5C1D6" w:rsidR="00727ADE" w:rsidRDefault="00727ADE" w:rsidP="0023740D">
      <w:pPr>
        <w:pStyle w:val="Heading3"/>
        <w:rPr>
          <w:color w:val="000000" w:themeColor="text1"/>
          <w:sz w:val="22"/>
          <w:szCs w:val="22"/>
        </w:rPr>
      </w:pPr>
    </w:p>
    <w:p w14:paraId="0BA9F939" w14:textId="77777777" w:rsidR="00727ADE" w:rsidRPr="00727ADE" w:rsidRDefault="00727ADE" w:rsidP="00727ADE"/>
    <w:p w14:paraId="669A2CE5" w14:textId="16682543" w:rsidR="000B6236" w:rsidRPr="000B6236" w:rsidRDefault="007C58E4" w:rsidP="000B6236">
      <w:pPr>
        <w:pStyle w:val="Calloutheadingcharcoal"/>
        <w:rPr>
          <w:sz w:val="44"/>
          <w:szCs w:val="44"/>
        </w:rPr>
      </w:pPr>
      <w:r>
        <w:rPr>
          <w:sz w:val="44"/>
          <w:szCs w:val="44"/>
        </w:rPr>
        <w:t>Beauchamp Park</w:t>
      </w:r>
    </w:p>
    <w:p w14:paraId="7B07EF7C" w14:textId="77777777" w:rsidR="001963C3" w:rsidRDefault="001963C3" w:rsidP="00CA6A33"/>
    <w:p w14:paraId="139B2424" w14:textId="7F09115F" w:rsidR="00CA6A33" w:rsidRPr="00FC036A" w:rsidRDefault="00AF4C8B" w:rsidP="00CA6A33">
      <w:pPr>
        <w:rPr>
          <w:b/>
          <w:bCs/>
          <w:u w:val="single"/>
          <w:lang w:val="en-US"/>
        </w:rPr>
      </w:pPr>
      <w:r>
        <w:rPr>
          <w:b/>
          <w:bCs/>
          <w:u w:val="single"/>
          <w:lang w:val="en-US"/>
        </w:rPr>
        <w:t xml:space="preserve">4 &amp; </w:t>
      </w:r>
      <w:r w:rsidR="00422123">
        <w:rPr>
          <w:b/>
          <w:bCs/>
          <w:u w:val="single"/>
          <w:lang w:val="en-US"/>
        </w:rPr>
        <w:t xml:space="preserve">5 </w:t>
      </w:r>
      <w:r w:rsidR="00FC036A" w:rsidRPr="00FC036A">
        <w:rPr>
          <w:b/>
          <w:bCs/>
          <w:u w:val="single"/>
          <w:lang w:val="en-US"/>
        </w:rPr>
        <w:t xml:space="preserve">Bedroom </w:t>
      </w:r>
      <w:r w:rsidR="00A422B4">
        <w:rPr>
          <w:b/>
          <w:bCs/>
          <w:u w:val="single"/>
          <w:lang w:val="en-US"/>
        </w:rPr>
        <w:t xml:space="preserve">Detached </w:t>
      </w:r>
      <w:r w:rsidR="00FC036A" w:rsidRPr="00FC036A">
        <w:rPr>
          <w:b/>
          <w:bCs/>
          <w:u w:val="single"/>
          <w:lang w:val="en-US"/>
        </w:rPr>
        <w:t>Homes</w:t>
      </w:r>
    </w:p>
    <w:p w14:paraId="7210A4E1" w14:textId="75234A8B" w:rsidR="00225BEB" w:rsidRDefault="00225BEB" w:rsidP="00FC036A">
      <w:pPr>
        <w:rPr>
          <w:lang w:val="en-US"/>
        </w:rPr>
      </w:pPr>
    </w:p>
    <w:p w14:paraId="11D4BABC" w14:textId="2C96A393" w:rsidR="002E53CB" w:rsidRPr="00FC036A" w:rsidRDefault="006516D9" w:rsidP="00FC036A">
      <w:pPr>
        <w:rPr>
          <w:lang w:val="en-US"/>
        </w:rPr>
        <w:sectPr w:rsidR="002E53CB" w:rsidRPr="00FC036A" w:rsidSect="001E0377">
          <w:headerReference w:type="default" r:id="rId11"/>
          <w:footerReference w:type="default" r:id="rId12"/>
          <w:pgSz w:w="11906" w:h="16838" w:code="9"/>
          <w:pgMar w:top="720" w:right="720" w:bottom="720" w:left="720" w:header="720" w:footer="454" w:gutter="0"/>
          <w:cols w:space="720"/>
          <w:docGrid w:linePitch="360"/>
        </w:sectPr>
      </w:pPr>
      <w:r w:rsidRPr="006516D9">
        <w:drawing>
          <wp:inline distT="0" distB="0" distL="0" distR="0" wp14:anchorId="338FC36F" wp14:editId="14DAE52D">
            <wp:extent cx="6313170" cy="4079875"/>
            <wp:effectExtent l="0" t="0" r="0" b="0"/>
            <wp:docPr id="3133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3170" cy="4079875"/>
                    </a:xfrm>
                    <a:prstGeom prst="rect">
                      <a:avLst/>
                    </a:prstGeom>
                    <a:noFill/>
                    <a:ln>
                      <a:noFill/>
                    </a:ln>
                  </pic:spPr>
                </pic:pic>
              </a:graphicData>
            </a:graphic>
          </wp:inline>
        </w:drawing>
      </w:r>
    </w:p>
    <w:p w14:paraId="0A181656" w14:textId="282F968D" w:rsidR="005239E5" w:rsidRDefault="005239E5" w:rsidP="00FC036A">
      <w:pPr>
        <w:spacing w:after="120" w:line="240" w:lineRule="auto"/>
        <w:rPr>
          <w:rFonts w:asciiTheme="minorHAnsi" w:eastAsia="MS Mincho" w:hAnsiTheme="minorHAnsi" w:cstheme="minorHAnsi"/>
          <w:b/>
          <w:sz w:val="20"/>
          <w:szCs w:val="20"/>
          <w:lang w:val="en-US"/>
        </w:rPr>
      </w:pPr>
    </w:p>
    <w:p w14:paraId="777D4E72" w14:textId="77777777" w:rsidR="006516D9" w:rsidRDefault="006516D9" w:rsidP="00FC036A">
      <w:pPr>
        <w:spacing w:after="120" w:line="240" w:lineRule="auto"/>
      </w:pPr>
    </w:p>
    <w:p w14:paraId="70FA8BCC" w14:textId="77777777" w:rsidR="006516D9" w:rsidRDefault="006516D9" w:rsidP="00FC036A">
      <w:pPr>
        <w:spacing w:after="120" w:line="240" w:lineRule="auto"/>
      </w:pPr>
    </w:p>
    <w:p w14:paraId="51CFB453" w14:textId="77777777" w:rsidR="006516D9" w:rsidRDefault="006516D9" w:rsidP="00FC036A">
      <w:pPr>
        <w:spacing w:after="120" w:line="240" w:lineRule="auto"/>
      </w:pPr>
    </w:p>
    <w:p w14:paraId="39DF9346" w14:textId="56D20326" w:rsidR="00FB0FAC" w:rsidRPr="00FC036A" w:rsidRDefault="00263B27" w:rsidP="00FC036A">
      <w:pPr>
        <w:spacing w:after="120" w:line="240" w:lineRule="auto"/>
        <w:rPr>
          <w:rFonts w:asciiTheme="minorHAnsi" w:eastAsia="MS Mincho" w:hAnsiTheme="minorHAnsi" w:cstheme="minorHAnsi"/>
          <w:b/>
          <w:sz w:val="20"/>
          <w:szCs w:val="20"/>
          <w:lang w:val="en-US"/>
        </w:rPr>
      </w:pPr>
      <w:r w:rsidRPr="00263B27">
        <w:t xml:space="preserve"> </w:t>
      </w:r>
      <w:r w:rsidR="007C58E4" w:rsidRPr="00AB1D09">
        <w:rPr>
          <w:rFonts w:asciiTheme="minorHAnsi" w:eastAsia="MS Mincho" w:hAnsiTheme="minorHAnsi" w:cstheme="minorHAnsi"/>
          <w:b/>
          <w:sz w:val="20"/>
          <w:szCs w:val="20"/>
          <w:lang w:val="en-US"/>
        </w:rPr>
        <w:t xml:space="preserve">Tel: </w:t>
      </w:r>
      <w:r w:rsidR="007C58E4">
        <w:rPr>
          <w:rFonts w:asciiTheme="minorHAnsi" w:eastAsia="MS Mincho" w:hAnsiTheme="minorHAnsi" w:cstheme="minorHAnsi"/>
          <w:b/>
          <w:sz w:val="20"/>
          <w:szCs w:val="20"/>
          <w:lang w:val="en-US"/>
        </w:rPr>
        <w:t xml:space="preserve">01926 259 381   </w:t>
      </w:r>
      <w:r w:rsidR="007C58E4" w:rsidRPr="00AB1D09">
        <w:rPr>
          <w:rFonts w:asciiTheme="minorHAnsi" w:eastAsia="MS Mincho" w:hAnsiTheme="minorHAnsi" w:cstheme="minorHAnsi"/>
          <w:b/>
          <w:sz w:val="20"/>
          <w:szCs w:val="20"/>
          <w:lang w:val="en-US"/>
        </w:rPr>
        <w:t xml:space="preserve">     </w:t>
      </w:r>
      <w:r w:rsidR="007C58E4" w:rsidRPr="00AB1D09">
        <w:rPr>
          <w:rFonts w:asciiTheme="minorHAnsi" w:eastAsia="MS Mincho" w:hAnsiTheme="minorHAnsi" w:cstheme="minorHAnsi"/>
          <w:sz w:val="20"/>
          <w:szCs w:val="20"/>
          <w:lang w:val="en-US"/>
        </w:rPr>
        <w:t>|</w:t>
      </w:r>
      <w:r w:rsidR="007C58E4" w:rsidRPr="00AB1D09">
        <w:rPr>
          <w:rFonts w:asciiTheme="minorHAnsi" w:eastAsia="MS Mincho" w:hAnsiTheme="minorHAnsi" w:cstheme="minorHAnsi"/>
          <w:b/>
          <w:sz w:val="20"/>
          <w:szCs w:val="20"/>
          <w:lang w:val="en-US"/>
        </w:rPr>
        <w:t xml:space="preserve">     Email: </w:t>
      </w:r>
      <w:r w:rsidR="007C58E4">
        <w:rPr>
          <w:rFonts w:asciiTheme="minorHAnsi" w:eastAsia="MS Mincho" w:hAnsiTheme="minorHAnsi" w:cstheme="minorHAnsi"/>
          <w:b/>
          <w:sz w:val="20"/>
          <w:szCs w:val="20"/>
          <w:lang w:val="en-US"/>
        </w:rPr>
        <w:t>beauchamppark@lqgroup.org.uk</w:t>
      </w:r>
      <w:r w:rsidR="007C58E4" w:rsidRPr="00AB1D09">
        <w:rPr>
          <w:rFonts w:asciiTheme="minorHAnsi" w:eastAsia="MS Mincho" w:hAnsiTheme="minorHAnsi" w:cstheme="minorHAnsi"/>
          <w:b/>
          <w:sz w:val="20"/>
          <w:szCs w:val="20"/>
          <w:lang w:val="en-US"/>
        </w:rPr>
        <w:t xml:space="preserve">     </w:t>
      </w:r>
      <w:r w:rsidR="007C58E4" w:rsidRPr="00AB1D09">
        <w:rPr>
          <w:rFonts w:asciiTheme="minorHAnsi" w:eastAsia="MS Mincho" w:hAnsiTheme="minorHAnsi" w:cstheme="minorHAnsi"/>
          <w:sz w:val="20"/>
          <w:szCs w:val="20"/>
          <w:lang w:val="en-US"/>
        </w:rPr>
        <w:t>|</w:t>
      </w:r>
      <w:r w:rsidR="007C58E4" w:rsidRPr="00AB1D09">
        <w:rPr>
          <w:rFonts w:asciiTheme="minorHAnsi" w:eastAsia="MS Mincho" w:hAnsiTheme="minorHAnsi" w:cstheme="minorHAnsi"/>
          <w:b/>
          <w:sz w:val="20"/>
          <w:szCs w:val="20"/>
          <w:lang w:val="en-US"/>
        </w:rPr>
        <w:t xml:space="preserve">     </w:t>
      </w:r>
      <w:r w:rsidR="007C58E4">
        <w:rPr>
          <w:rFonts w:asciiTheme="minorHAnsi" w:eastAsia="MS Mincho" w:hAnsiTheme="minorHAnsi" w:cstheme="minorHAnsi"/>
          <w:b/>
          <w:sz w:val="20"/>
          <w:szCs w:val="20"/>
          <w:lang w:val="en-US"/>
        </w:rPr>
        <w:t>lqhomes.com/</w:t>
      </w:r>
      <w:proofErr w:type="spellStart"/>
      <w:r w:rsidR="007C58E4">
        <w:rPr>
          <w:rFonts w:asciiTheme="minorHAnsi" w:eastAsia="MS Mincho" w:hAnsiTheme="minorHAnsi" w:cstheme="minorHAnsi"/>
          <w:b/>
          <w:sz w:val="20"/>
          <w:szCs w:val="20"/>
          <w:lang w:val="en-US"/>
        </w:rPr>
        <w:t>beauchamppark</w:t>
      </w:r>
      <w:proofErr w:type="spellEnd"/>
    </w:p>
    <w:sectPr w:rsidR="00FB0FAC" w:rsidRPr="00FC036A" w:rsidSect="00D00363">
      <w:type w:val="continuous"/>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A62C" w14:textId="77777777" w:rsidR="00C55DEF" w:rsidRDefault="00C55DEF" w:rsidP="00473E59">
      <w:pPr>
        <w:spacing w:after="0" w:line="240" w:lineRule="auto"/>
      </w:pPr>
      <w:r>
        <w:separator/>
      </w:r>
    </w:p>
  </w:endnote>
  <w:endnote w:type="continuationSeparator" w:id="0">
    <w:p w14:paraId="3C780F80" w14:textId="77777777" w:rsidR="00C55DEF" w:rsidRDefault="00C55DEF"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2F4A" w14:textId="62585F39" w:rsidR="003667C5" w:rsidRDefault="0023740D" w:rsidP="007707BA">
    <w:pPr>
      <w:pStyle w:val="Footerlandscape"/>
      <w:jc w:val="both"/>
      <w:rPr>
        <w:rFonts w:asciiTheme="minorHAnsi" w:eastAsia="MS Mincho" w:hAnsiTheme="minorHAnsi" w:cstheme="minorHAnsi"/>
        <w:sz w:val="16"/>
        <w:szCs w:val="16"/>
        <w:lang w:val="en-US"/>
      </w:rPr>
    </w:pPr>
    <w:r w:rsidRPr="001E2071">
      <w:rPr>
        <w:sz w:val="16"/>
        <w:szCs w:val="16"/>
      </w:rPr>
      <w:t xml:space="preserve">*PCM – Per calendar month. </w:t>
    </w:r>
    <w:bookmarkStart w:id="0" w:name="_Hlk114057777"/>
    <w:r w:rsidR="003667C5">
      <w:rPr>
        <w:rFonts w:asciiTheme="minorHAnsi" w:eastAsia="MS Mincho" w:hAnsiTheme="minorHAnsi" w:cstheme="minorHAnsi"/>
        <w:sz w:val="16"/>
        <w:szCs w:val="16"/>
        <w:lang w:val="en-US"/>
      </w:rPr>
      <w:t>Service charges are estimated initially and reviewed annually based on actual spend</w:t>
    </w:r>
  </w:p>
  <w:p w14:paraId="734A0058" w14:textId="77777777" w:rsidR="00405EA3" w:rsidRPr="007707BA" w:rsidRDefault="00405EA3" w:rsidP="007707BA">
    <w:pPr>
      <w:pStyle w:val="Footerlandscape"/>
      <w:jc w:val="both"/>
      <w:rPr>
        <w:sz w:val="16"/>
        <w:szCs w:val="16"/>
      </w:rPr>
    </w:pPr>
  </w:p>
  <w:p w14:paraId="31C91E8F" w14:textId="0170ED79" w:rsidR="003667C5" w:rsidRPr="001E2071" w:rsidRDefault="003667C5" w:rsidP="003667C5">
    <w:pPr>
      <w:pStyle w:val="Footerlandscape"/>
      <w:jc w:val="both"/>
      <w:rPr>
        <w:sz w:val="16"/>
        <w:szCs w:val="16"/>
      </w:rPr>
    </w:pPr>
    <w:r>
      <w:rPr>
        <w:rFonts w:asciiTheme="minorHAnsi" w:eastAsia="MS Mincho" w:hAnsiTheme="minorHAnsi" w:cstheme="minorHAnsi"/>
        <w:sz w:val="16"/>
        <w:szCs w:val="16"/>
        <w:lang w:val="en-US"/>
      </w:rPr>
      <w:t xml:space="preserve">Council tax is determined by the Valuation Office Agency, please visit </w:t>
    </w:r>
    <w:hyperlink r:id="rId1" w:history="1">
      <w:r w:rsidRPr="00F44F8F">
        <w:rPr>
          <w:rStyle w:val="Hyperlink"/>
          <w:rFonts w:asciiTheme="minorHAnsi" w:eastAsia="MS Mincho" w:hAnsiTheme="minorHAnsi" w:cstheme="minorHAnsi"/>
          <w:color w:val="auto"/>
          <w:sz w:val="16"/>
          <w:szCs w:val="16"/>
          <w:lang w:val="en-US"/>
        </w:rPr>
        <w:t>www.gov.uk/council-tax-bands</w:t>
      </w:r>
    </w:hyperlink>
  </w:p>
  <w:bookmarkEnd w:id="0"/>
  <w:p w14:paraId="3C62851E" w14:textId="77777777" w:rsidR="0023740D" w:rsidRPr="001E2071" w:rsidRDefault="0023740D" w:rsidP="0023740D">
    <w:pPr>
      <w:pStyle w:val="Footerlandscape"/>
      <w:jc w:val="both"/>
      <w:rPr>
        <w:sz w:val="16"/>
        <w:szCs w:val="16"/>
      </w:rPr>
    </w:pPr>
  </w:p>
  <w:p w14:paraId="67E24752" w14:textId="7D473A15" w:rsidR="0023740D" w:rsidRPr="001E2071" w:rsidRDefault="0023740D" w:rsidP="0023740D">
    <w:pPr>
      <w:pStyle w:val="Footerlandscape"/>
      <w:jc w:val="both"/>
      <w:rPr>
        <w:sz w:val="16"/>
        <w:szCs w:val="16"/>
      </w:rPr>
    </w:pPr>
    <w:r w:rsidRPr="001E2071">
      <w:rPr>
        <w:sz w:val="16"/>
        <w:szCs w:val="16"/>
      </w:rPr>
      <w:t xml:space="preserve">Prices are offered subject to availability. We reserve the right to improve or change specifications and to vary the price quoted. Although every care has been taken to ensure the accuracy of all information given, the content does not form part of, or constitute a representation warranty, or part of any contract. Details correct at time of going to print </w:t>
    </w:r>
    <w:r w:rsidR="006516D9">
      <w:rPr>
        <w:sz w:val="16"/>
        <w:szCs w:val="16"/>
      </w:rPr>
      <w:t>16</w:t>
    </w:r>
    <w:r w:rsidR="001456B5">
      <w:rPr>
        <w:sz w:val="16"/>
        <w:szCs w:val="16"/>
      </w:rPr>
      <w:t>.02</w:t>
    </w:r>
    <w:r w:rsidR="00326DF4">
      <w:rPr>
        <w:sz w:val="16"/>
        <w:szCs w:val="16"/>
      </w:rPr>
      <w:t>.25</w:t>
    </w:r>
    <w:r w:rsidRPr="001E2071">
      <w:rPr>
        <w:sz w:val="16"/>
        <w:szCs w:val="16"/>
      </w:rPr>
      <w:t>.</w:t>
    </w:r>
  </w:p>
  <w:p w14:paraId="663B66A6" w14:textId="77777777" w:rsidR="0023740D" w:rsidRPr="001E2071" w:rsidRDefault="0023740D" w:rsidP="0023740D">
    <w:pPr>
      <w:pStyle w:val="Footerlandscape"/>
      <w:jc w:val="both"/>
      <w:rPr>
        <w:sz w:val="16"/>
        <w:szCs w:val="16"/>
      </w:rPr>
    </w:pPr>
  </w:p>
  <w:p w14:paraId="3665AB91" w14:textId="32CE871B" w:rsidR="001A5833" w:rsidRPr="001E2071" w:rsidRDefault="0023740D" w:rsidP="0023740D">
    <w:pPr>
      <w:pStyle w:val="Footerlandscape"/>
      <w:jc w:val="both"/>
      <w:rPr>
        <w:sz w:val="16"/>
        <w:szCs w:val="16"/>
      </w:rPr>
    </w:pPr>
    <w:r w:rsidRPr="001E2071">
      <w:rPr>
        <w:sz w:val="16"/>
        <w:szCs w:val="16"/>
      </w:rPr>
      <w:t xml:space="preserve">Please note these figures are an indication only and will vary according to personal circumstances. Your home is at risk if you fail to keep up repayments on a mortgage, rent or other loan secured on it. Please make sure you can afford the repayments before you take out a mortgage. </w:t>
    </w:r>
    <w:sdt>
      <w:sdtPr>
        <w:rPr>
          <w:sz w:val="16"/>
          <w:szCs w:val="16"/>
        </w:rPr>
        <w:id w:val="-311939889"/>
        <w:docPartObj>
          <w:docPartGallery w:val="Page Numbers (Bottom of Page)"/>
          <w:docPartUnique/>
        </w:docPartObj>
      </w:sdtPr>
      <w:sdtEndPr>
        <w:rPr>
          <w:noProof/>
        </w:rPr>
      </w:sdtEndPr>
      <w:sdtContent>
        <w:r w:rsidR="001A5833" w:rsidRPr="001E2071">
          <w:rPr>
            <w:sz w:val="16"/>
            <w:szCs w:val="1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6624" w14:textId="77777777" w:rsidR="00C55DEF" w:rsidRDefault="00C55DEF" w:rsidP="00473E59">
      <w:pPr>
        <w:spacing w:after="0" w:line="240" w:lineRule="auto"/>
      </w:pPr>
      <w:r>
        <w:separator/>
      </w:r>
    </w:p>
  </w:footnote>
  <w:footnote w:type="continuationSeparator" w:id="0">
    <w:p w14:paraId="77AFCB82" w14:textId="77777777" w:rsidR="00C55DEF" w:rsidRDefault="00C55DEF"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E7C6" w14:textId="02DA130A" w:rsidR="00A2554D" w:rsidRPr="003667C5" w:rsidRDefault="007C58E4">
    <w:pPr>
      <w:pStyle w:val="Header"/>
      <w:rPr>
        <w:sz w:val="24"/>
        <w:szCs w:val="24"/>
      </w:rPr>
    </w:pPr>
    <w:r>
      <w:rPr>
        <w:noProof/>
        <w:sz w:val="24"/>
        <w:szCs w:val="24"/>
      </w:rPr>
      <w:drawing>
        <wp:anchor distT="0" distB="0" distL="114300" distR="114300" simplePos="0" relativeHeight="251677696" behindDoc="1" locked="0" layoutInCell="1" allowOverlap="1" wp14:anchorId="19DEF860" wp14:editId="60D70DB3">
          <wp:simplePos x="0" y="0"/>
          <wp:positionH relativeFrom="column">
            <wp:posOffset>4774565</wp:posOffset>
          </wp:positionH>
          <wp:positionV relativeFrom="paragraph">
            <wp:posOffset>-361950</wp:posOffset>
          </wp:positionV>
          <wp:extent cx="810895" cy="804545"/>
          <wp:effectExtent l="0" t="0" r="8255" b="0"/>
          <wp:wrapTight wrapText="bothSides">
            <wp:wrapPolygon edited="0">
              <wp:start x="0" y="0"/>
              <wp:lineTo x="0" y="20969"/>
              <wp:lineTo x="21312" y="20969"/>
              <wp:lineTo x="21312" y="0"/>
              <wp:lineTo x="0" y="0"/>
            </wp:wrapPolygon>
          </wp:wrapTight>
          <wp:docPr id="1205809587" name="Picture 120580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anchor>
      </w:drawing>
    </w:r>
    <w:r w:rsidR="00F56F68" w:rsidRPr="003667C5">
      <w:rPr>
        <w:noProof/>
        <w:sz w:val="24"/>
        <w:szCs w:val="24"/>
        <w:lang w:eastAsia="en-GB"/>
      </w:rPr>
      <w:drawing>
        <wp:anchor distT="0" distB="0" distL="114300" distR="114300" simplePos="0" relativeHeight="251676672" behindDoc="0" locked="0" layoutInCell="1" allowOverlap="1" wp14:anchorId="4399B064" wp14:editId="271AD4F1">
          <wp:simplePos x="0" y="0"/>
          <wp:positionH relativeFrom="margin">
            <wp:align>right</wp:align>
          </wp:positionH>
          <wp:positionV relativeFrom="paragraph">
            <wp:posOffset>-457200</wp:posOffset>
          </wp:positionV>
          <wp:extent cx="846000" cy="1476000"/>
          <wp:effectExtent l="0" t="0" r="0" b="0"/>
          <wp:wrapSquare wrapText="bothSides"/>
          <wp:docPr id="1907452962" name="Picture 190745296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Q_Master Logo_Lower Version_Yellow_RGB.jpg"/>
                  <pic:cNvPicPr/>
                </pic:nvPicPr>
                <pic:blipFill>
                  <a:blip r:embed="rId2">
                    <a:extLst>
                      <a:ext uri="{28A0092B-C50C-407E-A947-70E740481C1C}">
                        <a14:useLocalDpi xmlns:a14="http://schemas.microsoft.com/office/drawing/2010/main" val="0"/>
                      </a:ext>
                    </a:extLst>
                  </a:blip>
                  <a:stretch>
                    <a:fillRect/>
                  </a:stretch>
                </pic:blipFill>
                <pic:spPr>
                  <a:xfrm>
                    <a:off x="0" y="0"/>
                    <a:ext cx="846000" cy="1476000"/>
                  </a:xfrm>
                  <a:prstGeom prst="rect">
                    <a:avLst/>
                  </a:prstGeom>
                </pic:spPr>
              </pic:pic>
            </a:graphicData>
          </a:graphic>
          <wp14:sizeRelH relativeFrom="margin">
            <wp14:pctWidth>0</wp14:pctWidth>
          </wp14:sizeRelH>
          <wp14:sizeRelV relativeFrom="margin">
            <wp14:pctHeight>0</wp14:pctHeight>
          </wp14:sizeRelV>
        </wp:anchor>
      </w:drawing>
    </w:r>
    <w:r w:rsidR="003667C5" w:rsidRPr="003667C5">
      <w:rPr>
        <w:sz w:val="24"/>
        <w:szCs w:val="24"/>
      </w:rPr>
      <w:t xml:space="preserve">Outright Sale </w:t>
    </w:r>
    <w:r>
      <w:rPr>
        <w:sz w:val="24"/>
        <w:szCs w:val="24"/>
      </w:rPr>
      <w:t xml:space="preserve">- </w:t>
    </w:r>
    <w:r w:rsidR="003667C5" w:rsidRPr="003667C5">
      <w:rPr>
        <w:sz w:val="24"/>
        <w:szCs w:val="24"/>
      </w:rPr>
      <w:t>Freehold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8"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0" w15:restartNumberingAfterBreak="0">
    <w:nsid w:val="65972860"/>
    <w:multiLevelType w:val="multilevel"/>
    <w:tmpl w:val="D5EC6AF4"/>
    <w:numStyleLink w:val="NumbListNumb"/>
  </w:abstractNum>
  <w:abstractNum w:abstractNumId="21"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1646811961">
    <w:abstractNumId w:val="9"/>
  </w:num>
  <w:num w:numId="2" w16cid:durableId="1133063617">
    <w:abstractNumId w:val="7"/>
  </w:num>
  <w:num w:numId="3" w16cid:durableId="1052077621">
    <w:abstractNumId w:val="6"/>
  </w:num>
  <w:num w:numId="4" w16cid:durableId="436754332">
    <w:abstractNumId w:val="5"/>
  </w:num>
  <w:num w:numId="5" w16cid:durableId="1374382274">
    <w:abstractNumId w:val="4"/>
  </w:num>
  <w:num w:numId="6" w16cid:durableId="650839614">
    <w:abstractNumId w:val="8"/>
  </w:num>
  <w:num w:numId="7" w16cid:durableId="1745762560">
    <w:abstractNumId w:val="3"/>
  </w:num>
  <w:num w:numId="8" w16cid:durableId="270744633">
    <w:abstractNumId w:val="2"/>
  </w:num>
  <w:num w:numId="9" w16cid:durableId="21322306">
    <w:abstractNumId w:val="1"/>
  </w:num>
  <w:num w:numId="10" w16cid:durableId="540216681">
    <w:abstractNumId w:val="0"/>
  </w:num>
  <w:num w:numId="11" w16cid:durableId="1704282899">
    <w:abstractNumId w:val="23"/>
  </w:num>
  <w:num w:numId="12" w16cid:durableId="1392465061">
    <w:abstractNumId w:val="17"/>
  </w:num>
  <w:num w:numId="13" w16cid:durableId="235361197">
    <w:abstractNumId w:val="19"/>
  </w:num>
  <w:num w:numId="14" w16cid:durableId="1508859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08785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863649">
    <w:abstractNumId w:val="10"/>
  </w:num>
  <w:num w:numId="17" w16cid:durableId="1961915212">
    <w:abstractNumId w:val="16"/>
  </w:num>
  <w:num w:numId="18" w16cid:durableId="1341542655">
    <w:abstractNumId w:val="18"/>
  </w:num>
  <w:num w:numId="19" w16cid:durableId="503859261">
    <w:abstractNumId w:val="20"/>
  </w:num>
  <w:num w:numId="20" w16cid:durableId="1998997031">
    <w:abstractNumId w:val="15"/>
  </w:num>
  <w:num w:numId="21" w16cid:durableId="439566817">
    <w:abstractNumId w:val="14"/>
  </w:num>
  <w:num w:numId="22" w16cid:durableId="551961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7147517">
    <w:abstractNumId w:val="11"/>
  </w:num>
  <w:num w:numId="24" w16cid:durableId="373309260">
    <w:abstractNumId w:val="21"/>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977344958">
    <w:abstractNumId w:val="22"/>
  </w:num>
  <w:num w:numId="26" w16cid:durableId="1949652232">
    <w:abstractNumId w:val="12"/>
  </w:num>
  <w:num w:numId="27" w16cid:durableId="578710737">
    <w:abstractNumId w:val="13"/>
  </w:num>
  <w:num w:numId="28" w16cid:durableId="166527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rQUAJ7qWZiwAAAA="/>
  </w:docVars>
  <w:rsids>
    <w:rsidRoot w:val="006A4F49"/>
    <w:rsid w:val="00004735"/>
    <w:rsid w:val="00005561"/>
    <w:rsid w:val="0001042E"/>
    <w:rsid w:val="00022C5C"/>
    <w:rsid w:val="000366AD"/>
    <w:rsid w:val="00040C6E"/>
    <w:rsid w:val="00047900"/>
    <w:rsid w:val="00071680"/>
    <w:rsid w:val="00084DCC"/>
    <w:rsid w:val="00091750"/>
    <w:rsid w:val="000A6DBC"/>
    <w:rsid w:val="000B6236"/>
    <w:rsid w:val="000C3812"/>
    <w:rsid w:val="000E5387"/>
    <w:rsid w:val="000F176D"/>
    <w:rsid w:val="000F34F6"/>
    <w:rsid w:val="00112A7E"/>
    <w:rsid w:val="0012775B"/>
    <w:rsid w:val="001324D9"/>
    <w:rsid w:val="001407CD"/>
    <w:rsid w:val="001456B5"/>
    <w:rsid w:val="00152306"/>
    <w:rsid w:val="00156A5D"/>
    <w:rsid w:val="00163EA5"/>
    <w:rsid w:val="00166D83"/>
    <w:rsid w:val="00187CC8"/>
    <w:rsid w:val="001931E4"/>
    <w:rsid w:val="001963C3"/>
    <w:rsid w:val="001A5833"/>
    <w:rsid w:val="001C3902"/>
    <w:rsid w:val="001C7C00"/>
    <w:rsid w:val="001D5A4B"/>
    <w:rsid w:val="001E0377"/>
    <w:rsid w:val="001E2071"/>
    <w:rsid w:val="001E55A7"/>
    <w:rsid w:val="001F1306"/>
    <w:rsid w:val="001F562D"/>
    <w:rsid w:val="001F5799"/>
    <w:rsid w:val="00202065"/>
    <w:rsid w:val="0020782B"/>
    <w:rsid w:val="002144A3"/>
    <w:rsid w:val="002242B8"/>
    <w:rsid w:val="00225BEB"/>
    <w:rsid w:val="00227794"/>
    <w:rsid w:val="00227CD0"/>
    <w:rsid w:val="002362DE"/>
    <w:rsid w:val="0023740D"/>
    <w:rsid w:val="002407CF"/>
    <w:rsid w:val="0025554E"/>
    <w:rsid w:val="00263B27"/>
    <w:rsid w:val="00284CCF"/>
    <w:rsid w:val="00287F04"/>
    <w:rsid w:val="002916AB"/>
    <w:rsid w:val="00292D72"/>
    <w:rsid w:val="002A228B"/>
    <w:rsid w:val="002A4DE7"/>
    <w:rsid w:val="002B696D"/>
    <w:rsid w:val="002C66F1"/>
    <w:rsid w:val="002D5D58"/>
    <w:rsid w:val="002E2190"/>
    <w:rsid w:val="002E27C7"/>
    <w:rsid w:val="002E53CB"/>
    <w:rsid w:val="002F7909"/>
    <w:rsid w:val="0030129F"/>
    <w:rsid w:val="00307222"/>
    <w:rsid w:val="003178DA"/>
    <w:rsid w:val="00326DF4"/>
    <w:rsid w:val="003430F1"/>
    <w:rsid w:val="00343698"/>
    <w:rsid w:val="00354882"/>
    <w:rsid w:val="003667C5"/>
    <w:rsid w:val="003A6406"/>
    <w:rsid w:val="003B387E"/>
    <w:rsid w:val="003B7D79"/>
    <w:rsid w:val="003D1CA4"/>
    <w:rsid w:val="003D4584"/>
    <w:rsid w:val="003E3BE6"/>
    <w:rsid w:val="003F2BB1"/>
    <w:rsid w:val="00401FE8"/>
    <w:rsid w:val="004033ED"/>
    <w:rsid w:val="00405EA3"/>
    <w:rsid w:val="00413382"/>
    <w:rsid w:val="004168F6"/>
    <w:rsid w:val="004170E0"/>
    <w:rsid w:val="00422123"/>
    <w:rsid w:val="0042314C"/>
    <w:rsid w:val="00432846"/>
    <w:rsid w:val="004378D8"/>
    <w:rsid w:val="004707E1"/>
    <w:rsid w:val="0047127E"/>
    <w:rsid w:val="00473E59"/>
    <w:rsid w:val="00475EDB"/>
    <w:rsid w:val="00477DC5"/>
    <w:rsid w:val="00480415"/>
    <w:rsid w:val="00483BEA"/>
    <w:rsid w:val="00490E7F"/>
    <w:rsid w:val="004A5A40"/>
    <w:rsid w:val="004A5CB3"/>
    <w:rsid w:val="004C17EA"/>
    <w:rsid w:val="004D44AF"/>
    <w:rsid w:val="004E5568"/>
    <w:rsid w:val="004F43D1"/>
    <w:rsid w:val="005075EA"/>
    <w:rsid w:val="005122F8"/>
    <w:rsid w:val="005140A2"/>
    <w:rsid w:val="005209F2"/>
    <w:rsid w:val="00521437"/>
    <w:rsid w:val="005239E5"/>
    <w:rsid w:val="005358A9"/>
    <w:rsid w:val="00537A10"/>
    <w:rsid w:val="00546038"/>
    <w:rsid w:val="00547C3C"/>
    <w:rsid w:val="0055371B"/>
    <w:rsid w:val="00566468"/>
    <w:rsid w:val="00575D75"/>
    <w:rsid w:val="005A7B66"/>
    <w:rsid w:val="005B6C94"/>
    <w:rsid w:val="005E7602"/>
    <w:rsid w:val="005F3F0A"/>
    <w:rsid w:val="005F6488"/>
    <w:rsid w:val="0060172D"/>
    <w:rsid w:val="0060256E"/>
    <w:rsid w:val="006178C7"/>
    <w:rsid w:val="00617DE9"/>
    <w:rsid w:val="0063503E"/>
    <w:rsid w:val="00640B4E"/>
    <w:rsid w:val="00643FC9"/>
    <w:rsid w:val="006516D9"/>
    <w:rsid w:val="00660F7E"/>
    <w:rsid w:val="00676B80"/>
    <w:rsid w:val="00680F0B"/>
    <w:rsid w:val="006A4F49"/>
    <w:rsid w:val="006A5229"/>
    <w:rsid w:val="006B2CBE"/>
    <w:rsid w:val="006B4912"/>
    <w:rsid w:val="006D28FF"/>
    <w:rsid w:val="006D5E32"/>
    <w:rsid w:val="006E787E"/>
    <w:rsid w:val="006E7DA1"/>
    <w:rsid w:val="006F2A73"/>
    <w:rsid w:val="006F4C14"/>
    <w:rsid w:val="0071396B"/>
    <w:rsid w:val="00727ADE"/>
    <w:rsid w:val="00733C59"/>
    <w:rsid w:val="007405ED"/>
    <w:rsid w:val="00751AB4"/>
    <w:rsid w:val="0075268A"/>
    <w:rsid w:val="00753DD6"/>
    <w:rsid w:val="00762CB0"/>
    <w:rsid w:val="007707BA"/>
    <w:rsid w:val="00786E6F"/>
    <w:rsid w:val="00792BF7"/>
    <w:rsid w:val="007949E8"/>
    <w:rsid w:val="007A73FA"/>
    <w:rsid w:val="007B215A"/>
    <w:rsid w:val="007B7C94"/>
    <w:rsid w:val="007C3BDB"/>
    <w:rsid w:val="007C58E4"/>
    <w:rsid w:val="007D4C0F"/>
    <w:rsid w:val="007E768A"/>
    <w:rsid w:val="007F392F"/>
    <w:rsid w:val="007F73B0"/>
    <w:rsid w:val="007F7C37"/>
    <w:rsid w:val="008030B2"/>
    <w:rsid w:val="008032AD"/>
    <w:rsid w:val="008108FD"/>
    <w:rsid w:val="00813655"/>
    <w:rsid w:val="008209A2"/>
    <w:rsid w:val="00821D6B"/>
    <w:rsid w:val="00824083"/>
    <w:rsid w:val="00827271"/>
    <w:rsid w:val="00840D5A"/>
    <w:rsid w:val="008427CA"/>
    <w:rsid w:val="008526BF"/>
    <w:rsid w:val="0086269E"/>
    <w:rsid w:val="00862CE6"/>
    <w:rsid w:val="0087702F"/>
    <w:rsid w:val="00881993"/>
    <w:rsid w:val="00890333"/>
    <w:rsid w:val="008A215E"/>
    <w:rsid w:val="008B0A08"/>
    <w:rsid w:val="008B476B"/>
    <w:rsid w:val="008B5915"/>
    <w:rsid w:val="008C0B82"/>
    <w:rsid w:val="008C2F9E"/>
    <w:rsid w:val="008C34AD"/>
    <w:rsid w:val="008D3C7E"/>
    <w:rsid w:val="008E39EE"/>
    <w:rsid w:val="00901B92"/>
    <w:rsid w:val="00924548"/>
    <w:rsid w:val="009274C7"/>
    <w:rsid w:val="00947E33"/>
    <w:rsid w:val="0095407D"/>
    <w:rsid w:val="0097113C"/>
    <w:rsid w:val="009719ED"/>
    <w:rsid w:val="00973999"/>
    <w:rsid w:val="00990B7C"/>
    <w:rsid w:val="009915E1"/>
    <w:rsid w:val="009917F5"/>
    <w:rsid w:val="009929CE"/>
    <w:rsid w:val="009A58F4"/>
    <w:rsid w:val="009B371D"/>
    <w:rsid w:val="009B46F2"/>
    <w:rsid w:val="009B6AF2"/>
    <w:rsid w:val="009C115F"/>
    <w:rsid w:val="009C12D2"/>
    <w:rsid w:val="009C5A4C"/>
    <w:rsid w:val="00A13A7E"/>
    <w:rsid w:val="00A22765"/>
    <w:rsid w:val="00A2554D"/>
    <w:rsid w:val="00A2770E"/>
    <w:rsid w:val="00A32005"/>
    <w:rsid w:val="00A32528"/>
    <w:rsid w:val="00A348E9"/>
    <w:rsid w:val="00A411A1"/>
    <w:rsid w:val="00A422B4"/>
    <w:rsid w:val="00A51C37"/>
    <w:rsid w:val="00A53611"/>
    <w:rsid w:val="00A657D5"/>
    <w:rsid w:val="00A83EC4"/>
    <w:rsid w:val="00A848CB"/>
    <w:rsid w:val="00A87F4C"/>
    <w:rsid w:val="00A9072A"/>
    <w:rsid w:val="00AA4CA7"/>
    <w:rsid w:val="00AA7F77"/>
    <w:rsid w:val="00AB0656"/>
    <w:rsid w:val="00AB7FD0"/>
    <w:rsid w:val="00AC315A"/>
    <w:rsid w:val="00AD287D"/>
    <w:rsid w:val="00AF4C8B"/>
    <w:rsid w:val="00AF78F3"/>
    <w:rsid w:val="00B0559F"/>
    <w:rsid w:val="00B06607"/>
    <w:rsid w:val="00B34B23"/>
    <w:rsid w:val="00B37E41"/>
    <w:rsid w:val="00B43B30"/>
    <w:rsid w:val="00B5367A"/>
    <w:rsid w:val="00B55700"/>
    <w:rsid w:val="00B57EBF"/>
    <w:rsid w:val="00B62A57"/>
    <w:rsid w:val="00B63311"/>
    <w:rsid w:val="00B92F8F"/>
    <w:rsid w:val="00B971C2"/>
    <w:rsid w:val="00BB4CD8"/>
    <w:rsid w:val="00BB6CAA"/>
    <w:rsid w:val="00BC3413"/>
    <w:rsid w:val="00BC60DE"/>
    <w:rsid w:val="00BD7B92"/>
    <w:rsid w:val="00BE10E9"/>
    <w:rsid w:val="00BE337D"/>
    <w:rsid w:val="00BE4712"/>
    <w:rsid w:val="00BF69AB"/>
    <w:rsid w:val="00BF6DB5"/>
    <w:rsid w:val="00C00089"/>
    <w:rsid w:val="00C0022A"/>
    <w:rsid w:val="00C07864"/>
    <w:rsid w:val="00C10E2E"/>
    <w:rsid w:val="00C11274"/>
    <w:rsid w:val="00C26F3E"/>
    <w:rsid w:val="00C33CC9"/>
    <w:rsid w:val="00C37269"/>
    <w:rsid w:val="00C4055A"/>
    <w:rsid w:val="00C438B6"/>
    <w:rsid w:val="00C43C62"/>
    <w:rsid w:val="00C55DEF"/>
    <w:rsid w:val="00C66A92"/>
    <w:rsid w:val="00C70DA1"/>
    <w:rsid w:val="00C75898"/>
    <w:rsid w:val="00C8186B"/>
    <w:rsid w:val="00C81C4D"/>
    <w:rsid w:val="00C90318"/>
    <w:rsid w:val="00CA25B3"/>
    <w:rsid w:val="00CA60A7"/>
    <w:rsid w:val="00CA6A33"/>
    <w:rsid w:val="00CD0F9C"/>
    <w:rsid w:val="00CE28F9"/>
    <w:rsid w:val="00CE6C7B"/>
    <w:rsid w:val="00CF3A8F"/>
    <w:rsid w:val="00D00363"/>
    <w:rsid w:val="00D1064E"/>
    <w:rsid w:val="00D1074C"/>
    <w:rsid w:val="00D34BF5"/>
    <w:rsid w:val="00D431E1"/>
    <w:rsid w:val="00D70218"/>
    <w:rsid w:val="00D714DF"/>
    <w:rsid w:val="00D71EE5"/>
    <w:rsid w:val="00D820C4"/>
    <w:rsid w:val="00D83DC2"/>
    <w:rsid w:val="00D9768C"/>
    <w:rsid w:val="00D97AB5"/>
    <w:rsid w:val="00DA10B9"/>
    <w:rsid w:val="00DA1D84"/>
    <w:rsid w:val="00DB2D97"/>
    <w:rsid w:val="00DC7EDD"/>
    <w:rsid w:val="00DE35D2"/>
    <w:rsid w:val="00DF00F3"/>
    <w:rsid w:val="00DF5314"/>
    <w:rsid w:val="00E00000"/>
    <w:rsid w:val="00E01BCC"/>
    <w:rsid w:val="00E17614"/>
    <w:rsid w:val="00E544DE"/>
    <w:rsid w:val="00E608CE"/>
    <w:rsid w:val="00E716F1"/>
    <w:rsid w:val="00E71CA8"/>
    <w:rsid w:val="00E7775D"/>
    <w:rsid w:val="00E81BF4"/>
    <w:rsid w:val="00E82460"/>
    <w:rsid w:val="00E8665D"/>
    <w:rsid w:val="00E92532"/>
    <w:rsid w:val="00EB4666"/>
    <w:rsid w:val="00EC0C6B"/>
    <w:rsid w:val="00EF2F05"/>
    <w:rsid w:val="00F113B6"/>
    <w:rsid w:val="00F17746"/>
    <w:rsid w:val="00F200BC"/>
    <w:rsid w:val="00F33867"/>
    <w:rsid w:val="00F45D68"/>
    <w:rsid w:val="00F56F68"/>
    <w:rsid w:val="00F572F0"/>
    <w:rsid w:val="00F665E8"/>
    <w:rsid w:val="00F67837"/>
    <w:rsid w:val="00F71541"/>
    <w:rsid w:val="00F774BD"/>
    <w:rsid w:val="00F95681"/>
    <w:rsid w:val="00F9749C"/>
    <w:rsid w:val="00FA5711"/>
    <w:rsid w:val="00FB0FAC"/>
    <w:rsid w:val="00FB22DB"/>
    <w:rsid w:val="00FB2D4A"/>
    <w:rsid w:val="00FC036A"/>
    <w:rsid w:val="00FC6815"/>
    <w:rsid w:val="00FE5FD1"/>
    <w:rsid w:val="00FF6AB3"/>
    <w:rsid w:val="0440472F"/>
    <w:rsid w:val="05DC1790"/>
    <w:rsid w:val="123547E9"/>
    <w:rsid w:val="141D33E5"/>
    <w:rsid w:val="15D22291"/>
    <w:rsid w:val="1708D0DF"/>
    <w:rsid w:val="3BBB53D0"/>
    <w:rsid w:val="413EB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6DCCAA1"/>
  <w15:chartTrackingRefBased/>
  <w15:docId w15:val="{664CF224-D95C-4A1E-9D79-B650736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79"/>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FFDE14"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paragraph" w:styleId="BalloonText">
    <w:name w:val="Balloon Text"/>
    <w:basedOn w:val="Normal"/>
    <w:link w:val="BalloonTextChar"/>
    <w:uiPriority w:val="99"/>
    <w:semiHidden/>
    <w:unhideWhenUsed/>
    <w:rsid w:val="00E71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3178">
      <w:bodyDiv w:val="1"/>
      <w:marLeft w:val="0"/>
      <w:marRight w:val="0"/>
      <w:marTop w:val="0"/>
      <w:marBottom w:val="0"/>
      <w:divBdr>
        <w:top w:val="none" w:sz="0" w:space="0" w:color="auto"/>
        <w:left w:val="none" w:sz="0" w:space="0" w:color="auto"/>
        <w:bottom w:val="none" w:sz="0" w:space="0" w:color="auto"/>
        <w:right w:val="none" w:sz="0" w:space="0" w:color="auto"/>
      </w:divBdr>
    </w:div>
    <w:div w:id="213584483">
      <w:bodyDiv w:val="1"/>
      <w:marLeft w:val="0"/>
      <w:marRight w:val="0"/>
      <w:marTop w:val="0"/>
      <w:marBottom w:val="0"/>
      <w:divBdr>
        <w:top w:val="none" w:sz="0" w:space="0" w:color="auto"/>
        <w:left w:val="none" w:sz="0" w:space="0" w:color="auto"/>
        <w:bottom w:val="none" w:sz="0" w:space="0" w:color="auto"/>
        <w:right w:val="none" w:sz="0" w:space="0" w:color="auto"/>
      </w:divBdr>
    </w:div>
    <w:div w:id="228075019">
      <w:bodyDiv w:val="1"/>
      <w:marLeft w:val="0"/>
      <w:marRight w:val="0"/>
      <w:marTop w:val="0"/>
      <w:marBottom w:val="0"/>
      <w:divBdr>
        <w:top w:val="none" w:sz="0" w:space="0" w:color="auto"/>
        <w:left w:val="none" w:sz="0" w:space="0" w:color="auto"/>
        <w:bottom w:val="none" w:sz="0" w:space="0" w:color="auto"/>
        <w:right w:val="none" w:sz="0" w:space="0" w:color="auto"/>
      </w:divBdr>
    </w:div>
    <w:div w:id="257831237">
      <w:bodyDiv w:val="1"/>
      <w:marLeft w:val="0"/>
      <w:marRight w:val="0"/>
      <w:marTop w:val="0"/>
      <w:marBottom w:val="0"/>
      <w:divBdr>
        <w:top w:val="none" w:sz="0" w:space="0" w:color="auto"/>
        <w:left w:val="none" w:sz="0" w:space="0" w:color="auto"/>
        <w:bottom w:val="none" w:sz="0" w:space="0" w:color="auto"/>
        <w:right w:val="none" w:sz="0" w:space="0" w:color="auto"/>
      </w:divBdr>
    </w:div>
    <w:div w:id="337658143">
      <w:bodyDiv w:val="1"/>
      <w:marLeft w:val="0"/>
      <w:marRight w:val="0"/>
      <w:marTop w:val="0"/>
      <w:marBottom w:val="0"/>
      <w:divBdr>
        <w:top w:val="none" w:sz="0" w:space="0" w:color="auto"/>
        <w:left w:val="none" w:sz="0" w:space="0" w:color="auto"/>
        <w:bottom w:val="none" w:sz="0" w:space="0" w:color="auto"/>
        <w:right w:val="none" w:sz="0" w:space="0" w:color="auto"/>
      </w:divBdr>
    </w:div>
    <w:div w:id="705180609">
      <w:bodyDiv w:val="1"/>
      <w:marLeft w:val="0"/>
      <w:marRight w:val="0"/>
      <w:marTop w:val="0"/>
      <w:marBottom w:val="0"/>
      <w:divBdr>
        <w:top w:val="none" w:sz="0" w:space="0" w:color="auto"/>
        <w:left w:val="none" w:sz="0" w:space="0" w:color="auto"/>
        <w:bottom w:val="none" w:sz="0" w:space="0" w:color="auto"/>
        <w:right w:val="none" w:sz="0" w:space="0" w:color="auto"/>
      </w:divBdr>
    </w:div>
    <w:div w:id="805657963">
      <w:bodyDiv w:val="1"/>
      <w:marLeft w:val="0"/>
      <w:marRight w:val="0"/>
      <w:marTop w:val="0"/>
      <w:marBottom w:val="0"/>
      <w:divBdr>
        <w:top w:val="none" w:sz="0" w:space="0" w:color="auto"/>
        <w:left w:val="none" w:sz="0" w:space="0" w:color="auto"/>
        <w:bottom w:val="none" w:sz="0" w:space="0" w:color="auto"/>
        <w:right w:val="none" w:sz="0" w:space="0" w:color="auto"/>
      </w:divBdr>
    </w:div>
    <w:div w:id="923030050">
      <w:bodyDiv w:val="1"/>
      <w:marLeft w:val="0"/>
      <w:marRight w:val="0"/>
      <w:marTop w:val="0"/>
      <w:marBottom w:val="0"/>
      <w:divBdr>
        <w:top w:val="none" w:sz="0" w:space="0" w:color="auto"/>
        <w:left w:val="none" w:sz="0" w:space="0" w:color="auto"/>
        <w:bottom w:val="none" w:sz="0" w:space="0" w:color="auto"/>
        <w:right w:val="none" w:sz="0" w:space="0" w:color="auto"/>
      </w:divBdr>
    </w:div>
    <w:div w:id="946237325">
      <w:bodyDiv w:val="1"/>
      <w:marLeft w:val="0"/>
      <w:marRight w:val="0"/>
      <w:marTop w:val="0"/>
      <w:marBottom w:val="0"/>
      <w:divBdr>
        <w:top w:val="none" w:sz="0" w:space="0" w:color="auto"/>
        <w:left w:val="none" w:sz="0" w:space="0" w:color="auto"/>
        <w:bottom w:val="none" w:sz="0" w:space="0" w:color="auto"/>
        <w:right w:val="none" w:sz="0" w:space="0" w:color="auto"/>
      </w:divBdr>
    </w:div>
    <w:div w:id="998265943">
      <w:bodyDiv w:val="1"/>
      <w:marLeft w:val="0"/>
      <w:marRight w:val="0"/>
      <w:marTop w:val="0"/>
      <w:marBottom w:val="0"/>
      <w:divBdr>
        <w:top w:val="none" w:sz="0" w:space="0" w:color="auto"/>
        <w:left w:val="none" w:sz="0" w:space="0" w:color="auto"/>
        <w:bottom w:val="none" w:sz="0" w:space="0" w:color="auto"/>
        <w:right w:val="none" w:sz="0" w:space="0" w:color="auto"/>
      </w:divBdr>
    </w:div>
    <w:div w:id="1063337099">
      <w:bodyDiv w:val="1"/>
      <w:marLeft w:val="0"/>
      <w:marRight w:val="0"/>
      <w:marTop w:val="0"/>
      <w:marBottom w:val="0"/>
      <w:divBdr>
        <w:top w:val="none" w:sz="0" w:space="0" w:color="auto"/>
        <w:left w:val="none" w:sz="0" w:space="0" w:color="auto"/>
        <w:bottom w:val="none" w:sz="0" w:space="0" w:color="auto"/>
        <w:right w:val="none" w:sz="0" w:space="0" w:color="auto"/>
      </w:divBdr>
    </w:div>
    <w:div w:id="1073551572">
      <w:bodyDiv w:val="1"/>
      <w:marLeft w:val="0"/>
      <w:marRight w:val="0"/>
      <w:marTop w:val="0"/>
      <w:marBottom w:val="0"/>
      <w:divBdr>
        <w:top w:val="none" w:sz="0" w:space="0" w:color="auto"/>
        <w:left w:val="none" w:sz="0" w:space="0" w:color="auto"/>
        <w:bottom w:val="none" w:sz="0" w:space="0" w:color="auto"/>
        <w:right w:val="none" w:sz="0" w:space="0" w:color="auto"/>
      </w:divBdr>
    </w:div>
    <w:div w:id="1078208923">
      <w:bodyDiv w:val="1"/>
      <w:marLeft w:val="0"/>
      <w:marRight w:val="0"/>
      <w:marTop w:val="0"/>
      <w:marBottom w:val="0"/>
      <w:divBdr>
        <w:top w:val="none" w:sz="0" w:space="0" w:color="auto"/>
        <w:left w:val="none" w:sz="0" w:space="0" w:color="auto"/>
        <w:bottom w:val="none" w:sz="0" w:space="0" w:color="auto"/>
        <w:right w:val="none" w:sz="0" w:space="0" w:color="auto"/>
      </w:divBdr>
    </w:div>
    <w:div w:id="1140272827">
      <w:bodyDiv w:val="1"/>
      <w:marLeft w:val="0"/>
      <w:marRight w:val="0"/>
      <w:marTop w:val="0"/>
      <w:marBottom w:val="0"/>
      <w:divBdr>
        <w:top w:val="none" w:sz="0" w:space="0" w:color="auto"/>
        <w:left w:val="none" w:sz="0" w:space="0" w:color="auto"/>
        <w:bottom w:val="none" w:sz="0" w:space="0" w:color="auto"/>
        <w:right w:val="none" w:sz="0" w:space="0" w:color="auto"/>
      </w:divBdr>
    </w:div>
    <w:div w:id="1168524187">
      <w:bodyDiv w:val="1"/>
      <w:marLeft w:val="0"/>
      <w:marRight w:val="0"/>
      <w:marTop w:val="0"/>
      <w:marBottom w:val="0"/>
      <w:divBdr>
        <w:top w:val="none" w:sz="0" w:space="0" w:color="auto"/>
        <w:left w:val="none" w:sz="0" w:space="0" w:color="auto"/>
        <w:bottom w:val="none" w:sz="0" w:space="0" w:color="auto"/>
        <w:right w:val="none" w:sz="0" w:space="0" w:color="auto"/>
      </w:divBdr>
    </w:div>
    <w:div w:id="1210604457">
      <w:bodyDiv w:val="1"/>
      <w:marLeft w:val="0"/>
      <w:marRight w:val="0"/>
      <w:marTop w:val="0"/>
      <w:marBottom w:val="0"/>
      <w:divBdr>
        <w:top w:val="none" w:sz="0" w:space="0" w:color="auto"/>
        <w:left w:val="none" w:sz="0" w:space="0" w:color="auto"/>
        <w:bottom w:val="none" w:sz="0" w:space="0" w:color="auto"/>
        <w:right w:val="none" w:sz="0" w:space="0" w:color="auto"/>
      </w:divBdr>
    </w:div>
    <w:div w:id="1231573034">
      <w:bodyDiv w:val="1"/>
      <w:marLeft w:val="0"/>
      <w:marRight w:val="0"/>
      <w:marTop w:val="0"/>
      <w:marBottom w:val="0"/>
      <w:divBdr>
        <w:top w:val="none" w:sz="0" w:space="0" w:color="auto"/>
        <w:left w:val="none" w:sz="0" w:space="0" w:color="auto"/>
        <w:bottom w:val="none" w:sz="0" w:space="0" w:color="auto"/>
        <w:right w:val="none" w:sz="0" w:space="0" w:color="auto"/>
      </w:divBdr>
    </w:div>
    <w:div w:id="1256943127">
      <w:bodyDiv w:val="1"/>
      <w:marLeft w:val="0"/>
      <w:marRight w:val="0"/>
      <w:marTop w:val="0"/>
      <w:marBottom w:val="0"/>
      <w:divBdr>
        <w:top w:val="none" w:sz="0" w:space="0" w:color="auto"/>
        <w:left w:val="none" w:sz="0" w:space="0" w:color="auto"/>
        <w:bottom w:val="none" w:sz="0" w:space="0" w:color="auto"/>
        <w:right w:val="none" w:sz="0" w:space="0" w:color="auto"/>
      </w:divBdr>
    </w:div>
    <w:div w:id="1386947596">
      <w:bodyDiv w:val="1"/>
      <w:marLeft w:val="0"/>
      <w:marRight w:val="0"/>
      <w:marTop w:val="0"/>
      <w:marBottom w:val="0"/>
      <w:divBdr>
        <w:top w:val="none" w:sz="0" w:space="0" w:color="auto"/>
        <w:left w:val="none" w:sz="0" w:space="0" w:color="auto"/>
        <w:bottom w:val="none" w:sz="0" w:space="0" w:color="auto"/>
        <w:right w:val="none" w:sz="0" w:space="0" w:color="auto"/>
      </w:divBdr>
    </w:div>
    <w:div w:id="1449467874">
      <w:bodyDiv w:val="1"/>
      <w:marLeft w:val="0"/>
      <w:marRight w:val="0"/>
      <w:marTop w:val="0"/>
      <w:marBottom w:val="0"/>
      <w:divBdr>
        <w:top w:val="none" w:sz="0" w:space="0" w:color="auto"/>
        <w:left w:val="none" w:sz="0" w:space="0" w:color="auto"/>
        <w:bottom w:val="none" w:sz="0" w:space="0" w:color="auto"/>
        <w:right w:val="none" w:sz="0" w:space="0" w:color="auto"/>
      </w:divBdr>
    </w:div>
    <w:div w:id="1477994922">
      <w:bodyDiv w:val="1"/>
      <w:marLeft w:val="0"/>
      <w:marRight w:val="0"/>
      <w:marTop w:val="0"/>
      <w:marBottom w:val="0"/>
      <w:divBdr>
        <w:top w:val="none" w:sz="0" w:space="0" w:color="auto"/>
        <w:left w:val="none" w:sz="0" w:space="0" w:color="auto"/>
        <w:bottom w:val="none" w:sz="0" w:space="0" w:color="auto"/>
        <w:right w:val="none" w:sz="0" w:space="0" w:color="auto"/>
      </w:divBdr>
    </w:div>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521120118">
      <w:bodyDiv w:val="1"/>
      <w:marLeft w:val="0"/>
      <w:marRight w:val="0"/>
      <w:marTop w:val="0"/>
      <w:marBottom w:val="0"/>
      <w:divBdr>
        <w:top w:val="none" w:sz="0" w:space="0" w:color="auto"/>
        <w:left w:val="none" w:sz="0" w:space="0" w:color="auto"/>
        <w:bottom w:val="none" w:sz="0" w:space="0" w:color="auto"/>
        <w:right w:val="none" w:sz="0" w:space="0" w:color="auto"/>
      </w:divBdr>
    </w:div>
    <w:div w:id="1603801917">
      <w:bodyDiv w:val="1"/>
      <w:marLeft w:val="0"/>
      <w:marRight w:val="0"/>
      <w:marTop w:val="0"/>
      <w:marBottom w:val="0"/>
      <w:divBdr>
        <w:top w:val="none" w:sz="0" w:space="0" w:color="auto"/>
        <w:left w:val="none" w:sz="0" w:space="0" w:color="auto"/>
        <w:bottom w:val="none" w:sz="0" w:space="0" w:color="auto"/>
        <w:right w:val="none" w:sz="0" w:space="0" w:color="auto"/>
      </w:divBdr>
    </w:div>
    <w:div w:id="1707025018">
      <w:bodyDiv w:val="1"/>
      <w:marLeft w:val="0"/>
      <w:marRight w:val="0"/>
      <w:marTop w:val="0"/>
      <w:marBottom w:val="0"/>
      <w:divBdr>
        <w:top w:val="none" w:sz="0" w:space="0" w:color="auto"/>
        <w:left w:val="none" w:sz="0" w:space="0" w:color="auto"/>
        <w:bottom w:val="none" w:sz="0" w:space="0" w:color="auto"/>
        <w:right w:val="none" w:sz="0" w:space="0" w:color="auto"/>
      </w:divBdr>
    </w:div>
    <w:div w:id="1716126397">
      <w:bodyDiv w:val="1"/>
      <w:marLeft w:val="0"/>
      <w:marRight w:val="0"/>
      <w:marTop w:val="0"/>
      <w:marBottom w:val="0"/>
      <w:divBdr>
        <w:top w:val="none" w:sz="0" w:space="0" w:color="auto"/>
        <w:left w:val="none" w:sz="0" w:space="0" w:color="auto"/>
        <w:bottom w:val="none" w:sz="0" w:space="0" w:color="auto"/>
        <w:right w:val="none" w:sz="0" w:space="0" w:color="auto"/>
      </w:divBdr>
    </w:div>
    <w:div w:id="1744109596">
      <w:bodyDiv w:val="1"/>
      <w:marLeft w:val="0"/>
      <w:marRight w:val="0"/>
      <w:marTop w:val="0"/>
      <w:marBottom w:val="0"/>
      <w:divBdr>
        <w:top w:val="none" w:sz="0" w:space="0" w:color="auto"/>
        <w:left w:val="none" w:sz="0" w:space="0" w:color="auto"/>
        <w:bottom w:val="none" w:sz="0" w:space="0" w:color="auto"/>
        <w:right w:val="none" w:sz="0" w:space="0" w:color="auto"/>
      </w:divBdr>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 w:id="20045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v.uk/council-tax-ban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Packages\microsoft.windowscommunicationsapps_8wekyb3d8bbwe\LocalState\Files\S0\3\Attachments\L&amp;Q%20test%20template_internal%20use%5b3776%5d.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FFDE14"/>
      </a:hlink>
      <a:folHlink>
        <a:srgbClr val="D3D6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01A0CCD85314DB7E8454359B3277F" ma:contentTypeVersion="4" ma:contentTypeDescription="Create a new document." ma:contentTypeScope="" ma:versionID="e63613f1d2f4514179d3dbd6212238cc">
  <xsd:schema xmlns:xsd="http://www.w3.org/2001/XMLSchema" xmlns:xs="http://www.w3.org/2001/XMLSchema" xmlns:p="http://schemas.microsoft.com/office/2006/metadata/properties" xmlns:ns2="0e719a7d-7f16-459b-bc07-9f23aa9668f3" targetNamespace="http://schemas.microsoft.com/office/2006/metadata/properties" ma:root="true" ma:fieldsID="dd08ec7b59b42c3d32d18093ae7ae931" ns2:_="">
    <xsd:import namespace="0e719a7d-7f16-459b-bc07-9f23aa966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9a7d-7f16-459b-bc07-9f23aa966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74690-9F85-4824-85E7-114BBD2CB246}">
  <ds:schemaRefs>
    <ds:schemaRef ds:uri="http://schemas.microsoft.com/sharepoint/v3/contenttype/forms"/>
  </ds:schemaRefs>
</ds:datastoreItem>
</file>

<file path=customXml/itemProps2.xml><?xml version="1.0" encoding="utf-8"?>
<ds:datastoreItem xmlns:ds="http://schemas.openxmlformats.org/officeDocument/2006/customXml" ds:itemID="{17FA754D-3EA6-47E9-AAB1-F6058E27B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9a7d-7f16-459b-bc07-9f23aa966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BAE92-844E-4D8F-9363-4CFF2706152F}">
  <ds:schemaRefs>
    <ds:schemaRef ds:uri="http://schemas.openxmlformats.org/officeDocument/2006/bibliography"/>
  </ds:schemaRefs>
</ds:datastoreItem>
</file>

<file path=customXml/itemProps4.xml><?xml version="1.0" encoding="utf-8"?>
<ds:datastoreItem xmlns:ds="http://schemas.openxmlformats.org/officeDocument/2006/customXml" ds:itemID="{5094087E-AC6A-4517-89C2-AD1357BA7F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L&amp;Q test template_internal use[3776]</Template>
  <TotalTime>5</TotalTime>
  <Pages>1</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Karen Mancer</cp:lastModifiedBy>
  <cp:revision>3</cp:revision>
  <cp:lastPrinted>2024-06-22T12:58:00Z</cp:lastPrinted>
  <dcterms:created xsi:type="dcterms:W3CDTF">2025-02-16T17:15:00Z</dcterms:created>
  <dcterms:modified xsi:type="dcterms:W3CDTF">2025-02-16T17:19:00Z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0x0101004C601A0CCD85314DB7E8454359B3277F</vt:lpwstr>
  </property>
</Properties>
</file>